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6BF50E45" w:rsidR="001E24B9" w:rsidRPr="002B0D30" w:rsidRDefault="001E24B9" w:rsidP="001E24B9">
            <w:pPr>
              <w:spacing w:after="0" w:line="240" w:lineRule="auto"/>
              <w:jc w:val="both"/>
              <w:rPr>
                <w:rFonts w:ascii="Arial" w:eastAsia="Times New Roman" w:hAnsi="Arial" w:cs="Arial"/>
                <w:sz w:val="24"/>
                <w:szCs w:val="24"/>
              </w:rPr>
            </w:pPr>
            <w:r w:rsidRPr="002B0D30">
              <w:rPr>
                <w:rFonts w:ascii="Arial" w:eastAsia="Times New Roman" w:hAnsi="Arial" w:cs="Arial"/>
                <w:sz w:val="24"/>
                <w:szCs w:val="24"/>
              </w:rPr>
              <w:t>PP_201</w:t>
            </w:r>
            <w:r w:rsidR="006870F3" w:rsidRPr="002B0D30">
              <w:rPr>
                <w:rFonts w:ascii="Arial" w:eastAsia="Times New Roman" w:hAnsi="Arial" w:cs="Arial"/>
                <w:sz w:val="24"/>
                <w:szCs w:val="24"/>
              </w:rPr>
              <w:t>9</w:t>
            </w:r>
            <w:r w:rsidRPr="002B0D30">
              <w:rPr>
                <w:rFonts w:ascii="Arial" w:eastAsia="Times New Roman" w:hAnsi="Arial" w:cs="Arial"/>
                <w:sz w:val="24"/>
                <w:szCs w:val="24"/>
              </w:rPr>
              <w:t>_</w:t>
            </w:r>
            <w:r w:rsidR="006870F3" w:rsidRPr="002B0D30">
              <w:rPr>
                <w:rFonts w:ascii="Arial" w:eastAsia="Times New Roman" w:hAnsi="Arial" w:cs="Arial"/>
                <w:sz w:val="24"/>
                <w:szCs w:val="24"/>
              </w:rPr>
              <w:t>FAIRF_002_00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1710F625" w:rsidR="001E24B9" w:rsidRPr="002B0D30" w:rsidRDefault="00EA78C5" w:rsidP="001E24B9">
            <w:pPr>
              <w:spacing w:after="0" w:line="240" w:lineRule="auto"/>
              <w:jc w:val="both"/>
              <w:rPr>
                <w:rFonts w:ascii="Arial" w:eastAsia="Times New Roman" w:hAnsi="Arial" w:cs="Arial"/>
                <w:sz w:val="24"/>
                <w:szCs w:val="24"/>
              </w:rPr>
            </w:pPr>
            <w:r>
              <w:rPr>
                <w:rFonts w:ascii="Arial" w:eastAsia="Times New Roman" w:hAnsi="Arial" w:cs="Arial"/>
                <w:sz w:val="24"/>
                <w:szCs w:val="24"/>
              </w:rPr>
              <w:t>9 October 2019</w:t>
            </w:r>
            <w:bookmarkStart w:id="0" w:name="_GoBack"/>
            <w:bookmarkEnd w:id="0"/>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000A5A73" w:rsidR="001E24B9" w:rsidRPr="002B0D30" w:rsidRDefault="00EA78C5" w:rsidP="001E24B9">
            <w:pPr>
              <w:spacing w:after="0" w:line="240" w:lineRule="auto"/>
              <w:jc w:val="both"/>
              <w:rPr>
                <w:rFonts w:ascii="Arial" w:eastAsia="Times New Roman" w:hAnsi="Arial" w:cs="Arial"/>
                <w:sz w:val="24"/>
                <w:szCs w:val="24"/>
              </w:rPr>
            </w:pPr>
            <w:r>
              <w:rPr>
                <w:rFonts w:ascii="Arial" w:eastAsia="Times New Roman" w:hAnsi="Arial" w:cs="Arial"/>
                <w:sz w:val="24"/>
                <w:szCs w:val="24"/>
              </w:rPr>
              <w:t>31 March 2020</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11"/>
      <w:headerReference w:type="first" r:id="rId12"/>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F92C" w14:textId="77777777" w:rsidR="00A84FA3" w:rsidRDefault="00A84FA3" w:rsidP="001A2340">
      <w:pPr>
        <w:spacing w:after="0" w:line="240" w:lineRule="auto"/>
      </w:pPr>
      <w:r>
        <w:separator/>
      </w:r>
    </w:p>
  </w:endnote>
  <w:endnote w:type="continuationSeparator" w:id="0">
    <w:p w14:paraId="43C0AA5A" w14:textId="77777777" w:rsidR="00A84FA3" w:rsidRDefault="00A84FA3"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F82BF" w14:textId="77777777" w:rsidR="00A84FA3" w:rsidRDefault="00A84FA3" w:rsidP="001A2340">
      <w:pPr>
        <w:spacing w:after="0" w:line="240" w:lineRule="auto"/>
      </w:pPr>
      <w:r>
        <w:separator/>
      </w:r>
    </w:p>
  </w:footnote>
  <w:footnote w:type="continuationSeparator" w:id="0">
    <w:p w14:paraId="0A0A828F" w14:textId="77777777" w:rsidR="00A84FA3" w:rsidRDefault="00A84FA3"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40"/>
    <w:rsid w:val="000E08D0"/>
    <w:rsid w:val="00174DC0"/>
    <w:rsid w:val="00187DB8"/>
    <w:rsid w:val="001A2340"/>
    <w:rsid w:val="001A4B6C"/>
    <w:rsid w:val="001E24B9"/>
    <w:rsid w:val="002144B6"/>
    <w:rsid w:val="002B0D30"/>
    <w:rsid w:val="002C0118"/>
    <w:rsid w:val="002D2E57"/>
    <w:rsid w:val="002D4AB4"/>
    <w:rsid w:val="00300387"/>
    <w:rsid w:val="00464D29"/>
    <w:rsid w:val="00501D5A"/>
    <w:rsid w:val="00547B58"/>
    <w:rsid w:val="005863E1"/>
    <w:rsid w:val="005F53CA"/>
    <w:rsid w:val="006870F3"/>
    <w:rsid w:val="00693C57"/>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736"/>
    <w:rsid w:val="00E74BF3"/>
    <w:rsid w:val="00EA2CFC"/>
    <w:rsid w:val="00EA3EB9"/>
    <w:rsid w:val="00EA4FCA"/>
    <w:rsid w:val="00EA78C5"/>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8E7C501FF494897B4C7811A197142" ma:contentTypeVersion="13" ma:contentTypeDescription="Create a new document." ma:contentTypeScope="" ma:versionID="279195688ae9a9985d487100c4389e7d">
  <xsd:schema xmlns:xsd="http://www.w3.org/2001/XMLSchema" xmlns:xs="http://www.w3.org/2001/XMLSchema" xmlns:p="http://schemas.microsoft.com/office/2006/metadata/properties" xmlns:ns3="1a461c37-b668-49bf-a220-002fcdef1a05" xmlns:ns4="a7cd9408-e874-4b9f-ad09-48552c6bc24a" targetNamespace="http://schemas.microsoft.com/office/2006/metadata/properties" ma:root="true" ma:fieldsID="4b2fe0ea79e50cd75c165428cefaf70b" ns3:_="" ns4:_="">
    <xsd:import namespace="1a461c37-b668-49bf-a220-002fcdef1a05"/>
    <xsd:import namespace="a7cd9408-e874-4b9f-ad09-48552c6bc2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1c37-b668-49bf-a220-002fcdef1a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d9408-e874-4b9f-ad09-48552c6bc2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CA74-526D-4CD7-9DD6-4A20E9B2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1c37-b668-49bf-a220-002fcdef1a05"/>
    <ds:schemaRef ds:uri="a7cd9408-e874-4b9f-ad09-48552c6bc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C0CBA-3AEC-4CED-AD5B-F0A9D284FF51}">
  <ds:schemaRefs>
    <ds:schemaRef ds:uri="http://schemas.microsoft.com/sharepoint/v3/contenttype/forms"/>
  </ds:schemaRefs>
</ds:datastoreItem>
</file>

<file path=customXml/itemProps3.xml><?xml version="1.0" encoding="utf-8"?>
<ds:datastoreItem xmlns:ds="http://schemas.openxmlformats.org/officeDocument/2006/customXml" ds:itemID="{3AB5B56C-1E28-4A51-B38B-92CA2A96A666}">
  <ds:schemaRefs>
    <ds:schemaRef ds:uri="http://schemas.microsoft.com/office/2006/documentManagement/types"/>
    <ds:schemaRef ds:uri="http://schemas.microsoft.com/office/infopath/2007/PartnerControls"/>
    <ds:schemaRef ds:uri="1a461c37-b668-49bf-a220-002fcdef1a05"/>
    <ds:schemaRef ds:uri="http://purl.org/dc/elements/1.1/"/>
    <ds:schemaRef ds:uri="http://schemas.microsoft.com/office/2006/metadata/properties"/>
    <ds:schemaRef ds:uri="http://purl.org/dc/terms/"/>
    <ds:schemaRef ds:uri="http://schemas.openxmlformats.org/package/2006/metadata/core-properties"/>
    <ds:schemaRef ds:uri="a7cd9408-e874-4b9f-ad09-48552c6bc24a"/>
    <ds:schemaRef ds:uri="http://www.w3.org/XML/1998/namespace"/>
    <ds:schemaRef ds:uri="http://purl.org/dc/dcmitype/"/>
  </ds:schemaRefs>
</ds:datastoreItem>
</file>

<file path=customXml/itemProps4.xml><?xml version="1.0" encoding="utf-8"?>
<ds:datastoreItem xmlns:ds="http://schemas.openxmlformats.org/officeDocument/2006/customXml" ds:itemID="{B374A5F0-51C1-4B66-8EE1-DF2F2B6E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D0060E9E.dotm</Template>
  <TotalTime>1</TotalTime>
  <Pages>2</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Cho Cho Myint</cp:lastModifiedBy>
  <cp:revision>2</cp:revision>
  <cp:lastPrinted>2018-02-18T23:08:00Z</cp:lastPrinted>
  <dcterms:created xsi:type="dcterms:W3CDTF">2020-03-31T02:58:00Z</dcterms:created>
  <dcterms:modified xsi:type="dcterms:W3CDTF">2020-03-31T02:58:00Z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0x010100E798E7C501FF494897B4C7811A197142</vt:lpwstr>
  </property>
</Properties>
</file>